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2499" w14:textId="0630DDF4" w:rsidR="0012069F" w:rsidRPr="00A43D54" w:rsidRDefault="0012069F" w:rsidP="008C07CE">
      <w:pPr>
        <w:rPr>
          <w:bCs/>
          <w:sz w:val="22"/>
          <w:szCs w:val="22"/>
        </w:rPr>
      </w:pPr>
      <w:r w:rsidRPr="00A43D54">
        <w:rPr>
          <w:bCs/>
          <w:noProof/>
        </w:rPr>
        <w:drawing>
          <wp:anchor distT="0" distB="0" distL="114300" distR="114300" simplePos="0" relativeHeight="251657728" behindDoc="1" locked="0" layoutInCell="1" allowOverlap="1" wp14:anchorId="7C467D2E" wp14:editId="47FAB589">
            <wp:simplePos x="0" y="0"/>
            <wp:positionH relativeFrom="column">
              <wp:posOffset>5089525</wp:posOffset>
            </wp:positionH>
            <wp:positionV relativeFrom="paragraph">
              <wp:posOffset>-474980</wp:posOffset>
            </wp:positionV>
            <wp:extent cx="1438275" cy="866775"/>
            <wp:effectExtent l="0" t="0" r="9525" b="9525"/>
            <wp:wrapNone/>
            <wp:docPr id="2" name="Picture 2" descr="CCC logo 4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C logo 40m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67CFA" w14:textId="12DD9460" w:rsidR="008C07CE" w:rsidRDefault="008C07CE" w:rsidP="008C07CE">
      <w:pPr>
        <w:rPr>
          <w:b/>
          <w:sz w:val="22"/>
          <w:szCs w:val="22"/>
        </w:rPr>
      </w:pPr>
      <w:r>
        <w:rPr>
          <w:b/>
          <w:sz w:val="22"/>
          <w:szCs w:val="22"/>
        </w:rPr>
        <w:t>Learning Improvement Service</w:t>
      </w:r>
    </w:p>
    <w:p w14:paraId="7C467CFB" w14:textId="77777777" w:rsidR="008C07CE" w:rsidRDefault="008C07CE" w:rsidP="008C07CE">
      <w:pPr>
        <w:rPr>
          <w:sz w:val="22"/>
          <w:szCs w:val="22"/>
        </w:rPr>
      </w:pPr>
    </w:p>
    <w:p w14:paraId="7C467CFC" w14:textId="77777777" w:rsidR="008C07CE" w:rsidRDefault="008C07CE" w:rsidP="008C07CE">
      <w:pPr>
        <w:rPr>
          <w:sz w:val="22"/>
          <w:szCs w:val="22"/>
        </w:rPr>
      </w:pPr>
    </w:p>
    <w:p w14:paraId="7C467CFD" w14:textId="0BA64C3A" w:rsidR="008C07CE" w:rsidRDefault="002C0159" w:rsidP="008C07CE">
      <w:pPr>
        <w:rPr>
          <w:b/>
          <w:sz w:val="24"/>
        </w:rPr>
      </w:pPr>
      <w:r>
        <w:rPr>
          <w:b/>
          <w:sz w:val="24"/>
        </w:rPr>
        <w:t xml:space="preserve">System Led SEND Review </w:t>
      </w:r>
      <w:r w:rsidR="00123435">
        <w:rPr>
          <w:b/>
          <w:sz w:val="24"/>
        </w:rPr>
        <w:t>Record</w:t>
      </w:r>
    </w:p>
    <w:p w14:paraId="15878DA4" w14:textId="355BFEB6" w:rsidR="002C371D" w:rsidRDefault="002C371D" w:rsidP="008C07CE">
      <w:pPr>
        <w:rPr>
          <w:sz w:val="22"/>
          <w:szCs w:val="22"/>
        </w:rPr>
      </w:pPr>
    </w:p>
    <w:p w14:paraId="25476AD4" w14:textId="77777777" w:rsidR="0086078A" w:rsidRDefault="0086078A" w:rsidP="008C07CE">
      <w:pPr>
        <w:rPr>
          <w:sz w:val="22"/>
          <w:szCs w:val="2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555"/>
        <w:gridCol w:w="8618"/>
      </w:tblGrid>
      <w:tr w:rsidR="0012069F" w:rsidRPr="0012069F" w14:paraId="5BFEF83C" w14:textId="77777777" w:rsidTr="00B40FBD">
        <w:trPr>
          <w:trHeight w:val="454"/>
        </w:trPr>
        <w:tc>
          <w:tcPr>
            <w:tcW w:w="1555" w:type="dxa"/>
            <w:vAlign w:val="center"/>
          </w:tcPr>
          <w:p w14:paraId="5F32789B" w14:textId="6403D9F6" w:rsidR="0012069F" w:rsidRPr="0012069F" w:rsidRDefault="0012069F" w:rsidP="008C07CE">
            <w:pPr>
              <w:rPr>
                <w:b/>
                <w:bCs/>
                <w:sz w:val="22"/>
                <w:szCs w:val="22"/>
              </w:rPr>
            </w:pPr>
            <w:r w:rsidRPr="0012069F">
              <w:rPr>
                <w:b/>
                <w:bCs/>
                <w:sz w:val="22"/>
                <w:szCs w:val="22"/>
              </w:rPr>
              <w:t>School</w:t>
            </w:r>
          </w:p>
        </w:tc>
        <w:tc>
          <w:tcPr>
            <w:tcW w:w="8618" w:type="dxa"/>
            <w:vAlign w:val="center"/>
          </w:tcPr>
          <w:p w14:paraId="2E49B058" w14:textId="40911B0D" w:rsidR="0012069F" w:rsidRPr="0012069F" w:rsidRDefault="0012069F" w:rsidP="008C07CE">
            <w:pPr>
              <w:rPr>
                <w:sz w:val="22"/>
                <w:szCs w:val="22"/>
              </w:rPr>
            </w:pPr>
          </w:p>
        </w:tc>
      </w:tr>
    </w:tbl>
    <w:p w14:paraId="12A9B4CB" w14:textId="4015F071" w:rsidR="00445A52" w:rsidRPr="0012069F" w:rsidRDefault="00445A52">
      <w:pPr>
        <w:rPr>
          <w:sz w:val="22"/>
          <w:szCs w:val="2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555"/>
        <w:gridCol w:w="2948"/>
        <w:gridCol w:w="2268"/>
        <w:gridCol w:w="3402"/>
      </w:tblGrid>
      <w:tr w:rsidR="0012069F" w:rsidRPr="0012069F" w14:paraId="190E20F7" w14:textId="77777777" w:rsidTr="00B40FBD">
        <w:trPr>
          <w:trHeight w:val="454"/>
        </w:trPr>
        <w:tc>
          <w:tcPr>
            <w:tcW w:w="1555" w:type="dxa"/>
            <w:vAlign w:val="center"/>
          </w:tcPr>
          <w:p w14:paraId="11B5AF91" w14:textId="37EFA20F" w:rsidR="0012069F" w:rsidRPr="0012069F" w:rsidRDefault="0012069F" w:rsidP="004249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DfE number</w:t>
            </w:r>
          </w:p>
        </w:tc>
        <w:tc>
          <w:tcPr>
            <w:tcW w:w="2948" w:type="dxa"/>
            <w:vAlign w:val="center"/>
          </w:tcPr>
          <w:p w14:paraId="2CBF527B" w14:textId="3FA9B209" w:rsidR="0012069F" w:rsidRPr="0012069F" w:rsidRDefault="0012069F" w:rsidP="004249D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F59E1E" w14:textId="68269420" w:rsidR="0012069F" w:rsidRPr="0012069F" w:rsidRDefault="0012069F" w:rsidP="004249D6">
            <w:pPr>
              <w:rPr>
                <w:b/>
                <w:bCs/>
                <w:sz w:val="22"/>
                <w:szCs w:val="22"/>
              </w:rPr>
            </w:pPr>
            <w:r w:rsidRPr="0012069F">
              <w:rPr>
                <w:b/>
                <w:bCs/>
                <w:sz w:val="22"/>
                <w:szCs w:val="22"/>
              </w:rPr>
              <w:t>Date</w:t>
            </w:r>
            <w:r>
              <w:rPr>
                <w:b/>
                <w:bCs/>
                <w:sz w:val="22"/>
                <w:szCs w:val="22"/>
              </w:rPr>
              <w:t xml:space="preserve"> of review</w:t>
            </w:r>
          </w:p>
        </w:tc>
        <w:tc>
          <w:tcPr>
            <w:tcW w:w="3402" w:type="dxa"/>
            <w:vAlign w:val="center"/>
          </w:tcPr>
          <w:p w14:paraId="14BFB1A1" w14:textId="77777777" w:rsidR="0012069F" w:rsidRPr="0012069F" w:rsidRDefault="0012069F" w:rsidP="004249D6">
            <w:pPr>
              <w:rPr>
                <w:sz w:val="22"/>
                <w:szCs w:val="22"/>
              </w:rPr>
            </w:pPr>
          </w:p>
        </w:tc>
      </w:tr>
    </w:tbl>
    <w:p w14:paraId="471792E0" w14:textId="77777777" w:rsidR="0012069F" w:rsidRPr="0012069F" w:rsidRDefault="0012069F">
      <w:pPr>
        <w:rPr>
          <w:sz w:val="22"/>
          <w:szCs w:val="2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555"/>
        <w:gridCol w:w="2948"/>
        <w:gridCol w:w="2268"/>
        <w:gridCol w:w="3402"/>
      </w:tblGrid>
      <w:tr w:rsidR="004E4985" w:rsidRPr="0012069F" w14:paraId="7F95033A" w14:textId="289038A6" w:rsidTr="00B40FBD">
        <w:trPr>
          <w:trHeight w:val="454"/>
        </w:trPr>
        <w:tc>
          <w:tcPr>
            <w:tcW w:w="1555" w:type="dxa"/>
            <w:vAlign w:val="center"/>
          </w:tcPr>
          <w:p w14:paraId="6A7CCF83" w14:textId="346927F2" w:rsidR="004E4985" w:rsidRPr="0012069F" w:rsidRDefault="004E4985" w:rsidP="008C07CE">
            <w:pPr>
              <w:rPr>
                <w:b/>
                <w:bCs/>
                <w:sz w:val="22"/>
                <w:szCs w:val="22"/>
              </w:rPr>
            </w:pPr>
            <w:r w:rsidRPr="0012069F">
              <w:rPr>
                <w:b/>
                <w:bCs/>
                <w:sz w:val="22"/>
                <w:szCs w:val="22"/>
              </w:rPr>
              <w:t>SENCO</w:t>
            </w:r>
          </w:p>
        </w:tc>
        <w:tc>
          <w:tcPr>
            <w:tcW w:w="2948" w:type="dxa"/>
            <w:vAlign w:val="center"/>
          </w:tcPr>
          <w:p w14:paraId="5131D3BE" w14:textId="65E47589" w:rsidR="004E4985" w:rsidRPr="0012069F" w:rsidRDefault="004E4985" w:rsidP="008C07C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EC0505D" w14:textId="275C4947" w:rsidR="004E4985" w:rsidRPr="0012069F" w:rsidRDefault="004E4985" w:rsidP="004E4985">
            <w:pPr>
              <w:rPr>
                <w:b/>
                <w:sz w:val="22"/>
                <w:szCs w:val="22"/>
              </w:rPr>
            </w:pPr>
            <w:r w:rsidRPr="0012069F">
              <w:rPr>
                <w:b/>
                <w:sz w:val="22"/>
                <w:szCs w:val="22"/>
              </w:rPr>
              <w:t>Other contributing</w:t>
            </w:r>
            <w:r w:rsidR="00B034A5" w:rsidRPr="0012069F">
              <w:rPr>
                <w:b/>
                <w:sz w:val="22"/>
                <w:szCs w:val="22"/>
              </w:rPr>
              <w:t xml:space="preserve"> school</w:t>
            </w:r>
            <w:r w:rsidRPr="0012069F">
              <w:rPr>
                <w:b/>
                <w:sz w:val="22"/>
                <w:szCs w:val="22"/>
              </w:rPr>
              <w:t xml:space="preserve"> staff</w:t>
            </w:r>
          </w:p>
        </w:tc>
        <w:tc>
          <w:tcPr>
            <w:tcW w:w="3402" w:type="dxa"/>
            <w:vAlign w:val="center"/>
          </w:tcPr>
          <w:p w14:paraId="3FD9FCCA" w14:textId="77777777" w:rsidR="004E4985" w:rsidRPr="0012069F" w:rsidRDefault="004E4985" w:rsidP="008C07CE">
            <w:pPr>
              <w:rPr>
                <w:sz w:val="22"/>
                <w:szCs w:val="22"/>
              </w:rPr>
            </w:pPr>
          </w:p>
        </w:tc>
      </w:tr>
    </w:tbl>
    <w:p w14:paraId="082B9287" w14:textId="0B2991D3" w:rsidR="004040D4" w:rsidRPr="0012069F" w:rsidRDefault="004040D4" w:rsidP="004040D4">
      <w:pPr>
        <w:rPr>
          <w:sz w:val="22"/>
          <w:szCs w:val="2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555"/>
        <w:gridCol w:w="2948"/>
        <w:gridCol w:w="1518"/>
        <w:gridCol w:w="750"/>
        <w:gridCol w:w="2693"/>
        <w:gridCol w:w="709"/>
      </w:tblGrid>
      <w:tr w:rsidR="004E4985" w:rsidRPr="0012069F" w14:paraId="166A9558" w14:textId="64821B12" w:rsidTr="00B40FBD">
        <w:trPr>
          <w:trHeight w:val="454"/>
        </w:trPr>
        <w:tc>
          <w:tcPr>
            <w:tcW w:w="1555" w:type="dxa"/>
            <w:vAlign w:val="center"/>
          </w:tcPr>
          <w:p w14:paraId="0609B214" w14:textId="412E46BB" w:rsidR="004E4985" w:rsidRPr="0012069F" w:rsidRDefault="004E4985" w:rsidP="00C63E9A">
            <w:pPr>
              <w:rPr>
                <w:b/>
                <w:bCs/>
                <w:sz w:val="22"/>
                <w:szCs w:val="22"/>
              </w:rPr>
            </w:pPr>
            <w:r w:rsidRPr="0012069F">
              <w:rPr>
                <w:b/>
                <w:bCs/>
                <w:sz w:val="22"/>
                <w:szCs w:val="22"/>
              </w:rPr>
              <w:t>Reviewer</w:t>
            </w:r>
          </w:p>
        </w:tc>
        <w:tc>
          <w:tcPr>
            <w:tcW w:w="2948" w:type="dxa"/>
            <w:vAlign w:val="center"/>
          </w:tcPr>
          <w:p w14:paraId="3D016655" w14:textId="087E08D3" w:rsidR="004E4985" w:rsidRPr="0012069F" w:rsidRDefault="004E4985" w:rsidP="00C63E9A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Align w:val="center"/>
          </w:tcPr>
          <w:p w14:paraId="79BFA623" w14:textId="087E6A76" w:rsidR="004E4985" w:rsidRPr="0012069F" w:rsidRDefault="004E4985" w:rsidP="00C63E9A">
            <w:pPr>
              <w:rPr>
                <w:b/>
                <w:bCs/>
                <w:sz w:val="22"/>
                <w:szCs w:val="22"/>
              </w:rPr>
            </w:pPr>
            <w:r w:rsidRPr="0012069F">
              <w:rPr>
                <w:b/>
                <w:bCs/>
                <w:sz w:val="22"/>
                <w:szCs w:val="22"/>
              </w:rPr>
              <w:t>Peer to Peer</w:t>
            </w:r>
          </w:p>
        </w:tc>
        <w:tc>
          <w:tcPr>
            <w:tcW w:w="750" w:type="dxa"/>
            <w:vAlign w:val="center"/>
          </w:tcPr>
          <w:p w14:paraId="71810763" w14:textId="6CB1F18E" w:rsidR="004E4985" w:rsidRPr="0012069F" w:rsidRDefault="004E4985" w:rsidP="004E4985">
            <w:pPr>
              <w:jc w:val="center"/>
              <w:rPr>
                <w:sz w:val="22"/>
                <w:szCs w:val="22"/>
              </w:rPr>
            </w:pPr>
            <w:r w:rsidRPr="0012069F">
              <w:rPr>
                <w:sz w:val="22"/>
                <w:szCs w:val="22"/>
              </w:rPr>
              <w:t>Y/N</w:t>
            </w:r>
          </w:p>
        </w:tc>
        <w:tc>
          <w:tcPr>
            <w:tcW w:w="2693" w:type="dxa"/>
            <w:vAlign w:val="center"/>
          </w:tcPr>
          <w:p w14:paraId="4855960F" w14:textId="76E605FF" w:rsidR="004E4985" w:rsidRPr="0012069F" w:rsidRDefault="004E4985" w:rsidP="004E4985">
            <w:pPr>
              <w:rPr>
                <w:b/>
                <w:sz w:val="22"/>
                <w:szCs w:val="22"/>
              </w:rPr>
            </w:pPr>
            <w:r w:rsidRPr="0012069F">
              <w:rPr>
                <w:b/>
                <w:sz w:val="22"/>
                <w:szCs w:val="22"/>
              </w:rPr>
              <w:t>ASENDA / Lead SENCo</w:t>
            </w:r>
          </w:p>
        </w:tc>
        <w:tc>
          <w:tcPr>
            <w:tcW w:w="709" w:type="dxa"/>
            <w:vAlign w:val="center"/>
          </w:tcPr>
          <w:p w14:paraId="6E5565CA" w14:textId="018CC296" w:rsidR="004E4985" w:rsidRPr="0012069F" w:rsidRDefault="004E4985" w:rsidP="004E4985">
            <w:pPr>
              <w:jc w:val="center"/>
              <w:rPr>
                <w:sz w:val="22"/>
                <w:szCs w:val="22"/>
              </w:rPr>
            </w:pPr>
            <w:r w:rsidRPr="0012069F">
              <w:rPr>
                <w:sz w:val="22"/>
                <w:szCs w:val="22"/>
              </w:rPr>
              <w:t>Y/N</w:t>
            </w:r>
          </w:p>
        </w:tc>
      </w:tr>
    </w:tbl>
    <w:p w14:paraId="4BC4B76E" w14:textId="77777777" w:rsidR="004E4985" w:rsidRPr="0012069F" w:rsidRDefault="004E4985" w:rsidP="004040D4">
      <w:pPr>
        <w:rPr>
          <w:sz w:val="22"/>
          <w:szCs w:val="2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D97953" w14:paraId="5CCDEE05" w14:textId="77777777" w:rsidTr="00B40FBD">
        <w:trPr>
          <w:trHeight w:val="454"/>
        </w:trPr>
        <w:tc>
          <w:tcPr>
            <w:tcW w:w="10173" w:type="dxa"/>
            <w:vAlign w:val="center"/>
          </w:tcPr>
          <w:p w14:paraId="0E1BD52E" w14:textId="6EF1F9E4" w:rsidR="00D97953" w:rsidRPr="00D97953" w:rsidRDefault="002C0159" w:rsidP="002C01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Evidence reviewed</w:t>
            </w:r>
          </w:p>
        </w:tc>
      </w:tr>
      <w:tr w:rsidR="00D97953" w14:paraId="705A01DA" w14:textId="77777777" w:rsidTr="00B40FBD">
        <w:trPr>
          <w:trHeight w:val="1304"/>
        </w:trPr>
        <w:tc>
          <w:tcPr>
            <w:tcW w:w="10173" w:type="dxa"/>
          </w:tcPr>
          <w:p w14:paraId="327D4DEA" w14:textId="77777777" w:rsidR="00D97953" w:rsidRDefault="00D97953">
            <w:pPr>
              <w:rPr>
                <w:sz w:val="22"/>
                <w:szCs w:val="22"/>
              </w:rPr>
            </w:pPr>
          </w:p>
          <w:p w14:paraId="63312B61" w14:textId="727A7AB2" w:rsidR="00123435" w:rsidRDefault="00123435">
            <w:pPr>
              <w:rPr>
                <w:sz w:val="22"/>
                <w:szCs w:val="22"/>
              </w:rPr>
            </w:pPr>
          </w:p>
        </w:tc>
      </w:tr>
    </w:tbl>
    <w:p w14:paraId="7F9A6FB1" w14:textId="62BBDA07" w:rsidR="00D97953" w:rsidRDefault="00D97953">
      <w:pPr>
        <w:rPr>
          <w:sz w:val="22"/>
          <w:szCs w:val="2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4E4985" w14:paraId="6FE565EC" w14:textId="77777777" w:rsidTr="00B40FBD">
        <w:trPr>
          <w:trHeight w:val="454"/>
        </w:trPr>
        <w:tc>
          <w:tcPr>
            <w:tcW w:w="10173" w:type="dxa"/>
            <w:vAlign w:val="center"/>
          </w:tcPr>
          <w:p w14:paraId="4189AEEC" w14:textId="48E7578B" w:rsidR="005D1F24" w:rsidRDefault="004E4985" w:rsidP="005D1F24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Current school context</w:t>
            </w:r>
          </w:p>
          <w:p w14:paraId="6B06688A" w14:textId="3DDC335B" w:rsidR="00BB1BB3" w:rsidRPr="00666684" w:rsidRDefault="005D1F24" w:rsidP="00666684">
            <w:pPr>
              <w:spacing w:before="120" w:after="120"/>
              <w:rPr>
                <w:szCs w:val="20"/>
              </w:rPr>
            </w:pPr>
            <w:r w:rsidRPr="00666684">
              <w:rPr>
                <w:sz w:val="18"/>
                <w:szCs w:val="18"/>
              </w:rPr>
              <w:t>I</w:t>
            </w:r>
            <w:r w:rsidR="00BB1BB3" w:rsidRPr="00666684">
              <w:rPr>
                <w:sz w:val="18"/>
                <w:szCs w:val="18"/>
              </w:rPr>
              <w:t xml:space="preserve">ncluding key SEND statistics </w:t>
            </w:r>
            <w:r w:rsidRPr="00666684">
              <w:rPr>
                <w:sz w:val="18"/>
                <w:szCs w:val="18"/>
              </w:rPr>
              <w:t>–</w:t>
            </w:r>
            <w:r w:rsidR="00BB1BB3" w:rsidRPr="00666684">
              <w:rPr>
                <w:sz w:val="18"/>
                <w:szCs w:val="18"/>
              </w:rPr>
              <w:t xml:space="preserve"> eg % of pupils with SEND, % of pupils with an EHCP</w:t>
            </w:r>
            <w:r w:rsidR="00FD54AD" w:rsidRPr="00666684">
              <w:rPr>
                <w:sz w:val="18"/>
                <w:szCs w:val="18"/>
              </w:rPr>
              <w:t>.</w:t>
            </w:r>
            <w:r w:rsidR="00666684">
              <w:rPr>
                <w:sz w:val="18"/>
                <w:szCs w:val="18"/>
              </w:rPr>
              <w:t xml:space="preserve">                                                                    </w:t>
            </w:r>
            <w:r w:rsidR="00BB1BB3" w:rsidRPr="00666684">
              <w:rPr>
                <w:sz w:val="18"/>
                <w:szCs w:val="18"/>
              </w:rPr>
              <w:t>For PRU/</w:t>
            </w:r>
            <w:r w:rsidRPr="00666684">
              <w:rPr>
                <w:sz w:val="18"/>
                <w:szCs w:val="18"/>
              </w:rPr>
              <w:t>s</w:t>
            </w:r>
            <w:r w:rsidR="00BB1BB3" w:rsidRPr="00666684">
              <w:rPr>
                <w:sz w:val="18"/>
                <w:szCs w:val="18"/>
              </w:rPr>
              <w:t xml:space="preserve">pecial </w:t>
            </w:r>
            <w:r w:rsidRPr="00666684">
              <w:rPr>
                <w:sz w:val="18"/>
                <w:szCs w:val="18"/>
              </w:rPr>
              <w:t>s</w:t>
            </w:r>
            <w:r w:rsidR="00BB1BB3" w:rsidRPr="00666684">
              <w:rPr>
                <w:sz w:val="18"/>
                <w:szCs w:val="18"/>
              </w:rPr>
              <w:t>chool</w:t>
            </w:r>
            <w:r w:rsidR="00B034A5" w:rsidRPr="00666684">
              <w:rPr>
                <w:sz w:val="18"/>
                <w:szCs w:val="18"/>
              </w:rPr>
              <w:t>s</w:t>
            </w:r>
            <w:r w:rsidRPr="00666684">
              <w:rPr>
                <w:sz w:val="18"/>
                <w:szCs w:val="18"/>
              </w:rPr>
              <w:t xml:space="preserve"> – </w:t>
            </w:r>
            <w:r w:rsidR="00BB1BB3" w:rsidRPr="00666684">
              <w:rPr>
                <w:sz w:val="18"/>
                <w:szCs w:val="18"/>
              </w:rPr>
              <w:t>number of pupils attending the provision, profile of pupils, staffing</w:t>
            </w:r>
            <w:r w:rsidR="00FD54AD" w:rsidRPr="00666684">
              <w:rPr>
                <w:sz w:val="18"/>
                <w:szCs w:val="18"/>
              </w:rPr>
              <w:t>.</w:t>
            </w:r>
          </w:p>
        </w:tc>
      </w:tr>
      <w:tr w:rsidR="004E4985" w14:paraId="08B7FEC0" w14:textId="77777777" w:rsidTr="00B40FBD">
        <w:trPr>
          <w:trHeight w:val="1304"/>
        </w:trPr>
        <w:tc>
          <w:tcPr>
            <w:tcW w:w="10173" w:type="dxa"/>
          </w:tcPr>
          <w:p w14:paraId="4E840F3C" w14:textId="77777777" w:rsidR="004E4985" w:rsidRDefault="004E4985" w:rsidP="00C63E9A">
            <w:pPr>
              <w:rPr>
                <w:sz w:val="22"/>
                <w:szCs w:val="22"/>
              </w:rPr>
            </w:pPr>
          </w:p>
          <w:p w14:paraId="3B495E6B" w14:textId="77777777" w:rsidR="004E4985" w:rsidRDefault="004E4985" w:rsidP="00C63E9A">
            <w:pPr>
              <w:rPr>
                <w:sz w:val="22"/>
                <w:szCs w:val="22"/>
              </w:rPr>
            </w:pPr>
          </w:p>
        </w:tc>
      </w:tr>
    </w:tbl>
    <w:p w14:paraId="6886EDAE" w14:textId="77777777" w:rsidR="004E4985" w:rsidRDefault="004E4985">
      <w:pPr>
        <w:rPr>
          <w:sz w:val="22"/>
          <w:szCs w:val="2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4E4985" w14:paraId="47EFEC30" w14:textId="77777777" w:rsidTr="00B40FBD">
        <w:trPr>
          <w:trHeight w:val="454"/>
        </w:trPr>
        <w:tc>
          <w:tcPr>
            <w:tcW w:w="10173" w:type="dxa"/>
            <w:vAlign w:val="center"/>
          </w:tcPr>
          <w:p w14:paraId="4FF6BE50" w14:textId="6D426AAD" w:rsidR="004E4985" w:rsidRPr="00D97953" w:rsidRDefault="004E4985" w:rsidP="00C63E9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Impact of previous SEND Review on outcomes for pupils (if applicable)</w:t>
            </w:r>
          </w:p>
        </w:tc>
      </w:tr>
      <w:tr w:rsidR="004E4985" w14:paraId="29A5ED7A" w14:textId="77777777" w:rsidTr="00B40FBD">
        <w:trPr>
          <w:trHeight w:val="1304"/>
        </w:trPr>
        <w:tc>
          <w:tcPr>
            <w:tcW w:w="10173" w:type="dxa"/>
          </w:tcPr>
          <w:p w14:paraId="203B5BF2" w14:textId="77777777" w:rsidR="004E4985" w:rsidRDefault="004E4985" w:rsidP="00C63E9A">
            <w:pPr>
              <w:rPr>
                <w:sz w:val="22"/>
                <w:szCs w:val="22"/>
              </w:rPr>
            </w:pPr>
          </w:p>
          <w:p w14:paraId="1AB4EAF1" w14:textId="137C3CF6" w:rsidR="005D1F24" w:rsidRDefault="005D1F24" w:rsidP="00C63E9A">
            <w:pPr>
              <w:rPr>
                <w:sz w:val="22"/>
                <w:szCs w:val="22"/>
              </w:rPr>
            </w:pPr>
          </w:p>
        </w:tc>
      </w:tr>
    </w:tbl>
    <w:p w14:paraId="15B4B0FE" w14:textId="77777777" w:rsidR="004E4985" w:rsidRDefault="004E4985">
      <w:pPr>
        <w:rPr>
          <w:sz w:val="22"/>
          <w:szCs w:val="2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675"/>
        <w:gridCol w:w="9498"/>
      </w:tblGrid>
      <w:tr w:rsidR="002C0159" w14:paraId="28EBE81D" w14:textId="77777777" w:rsidTr="00B40FBD">
        <w:trPr>
          <w:trHeight w:val="454"/>
        </w:trPr>
        <w:tc>
          <w:tcPr>
            <w:tcW w:w="10173" w:type="dxa"/>
            <w:gridSpan w:val="2"/>
            <w:vAlign w:val="center"/>
          </w:tcPr>
          <w:p w14:paraId="4FE1EA72" w14:textId="28036E3A" w:rsidR="002C0159" w:rsidRPr="007D3AA2" w:rsidRDefault="004E4985" w:rsidP="005D1F24">
            <w:pPr>
              <w:tabs>
                <w:tab w:val="right" w:pos="3152"/>
              </w:tabs>
              <w:rPr>
                <w:b/>
                <w:bCs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="00123435">
              <w:rPr>
                <w:b/>
                <w:bCs/>
                <w:sz w:val="22"/>
                <w:szCs w:val="22"/>
              </w:rPr>
              <w:t>reas of s</w:t>
            </w:r>
            <w:r w:rsidR="002C0159">
              <w:rPr>
                <w:b/>
                <w:bCs/>
                <w:sz w:val="22"/>
                <w:szCs w:val="22"/>
              </w:rPr>
              <w:t>trength</w:t>
            </w:r>
          </w:p>
        </w:tc>
      </w:tr>
      <w:tr w:rsidR="002C0159" w14:paraId="49788135" w14:textId="77777777" w:rsidTr="00B40FBD">
        <w:trPr>
          <w:trHeight w:val="851"/>
        </w:trPr>
        <w:tc>
          <w:tcPr>
            <w:tcW w:w="675" w:type="dxa"/>
            <w:vAlign w:val="center"/>
          </w:tcPr>
          <w:p w14:paraId="7C486D52" w14:textId="7AE59AA1" w:rsidR="002C0159" w:rsidRDefault="002C0159" w:rsidP="00B034A5">
            <w:pPr>
              <w:jc w:val="center"/>
              <w:rPr>
                <w:sz w:val="22"/>
                <w:szCs w:val="22"/>
              </w:rPr>
            </w:pPr>
            <w:bookmarkStart w:id="0" w:name="_Hlk64379331"/>
            <w:r w:rsidRPr="00B034A5">
              <w:rPr>
                <w:sz w:val="22"/>
                <w:szCs w:val="22"/>
              </w:rPr>
              <w:t>1</w:t>
            </w:r>
          </w:p>
        </w:tc>
        <w:tc>
          <w:tcPr>
            <w:tcW w:w="9498" w:type="dxa"/>
            <w:vAlign w:val="center"/>
          </w:tcPr>
          <w:p w14:paraId="5F227F3F" w14:textId="461C15BE" w:rsidR="002C0159" w:rsidRDefault="002C0159" w:rsidP="005D1F24">
            <w:pPr>
              <w:rPr>
                <w:sz w:val="22"/>
                <w:szCs w:val="22"/>
              </w:rPr>
            </w:pPr>
          </w:p>
        </w:tc>
      </w:tr>
      <w:bookmarkEnd w:id="0"/>
      <w:tr w:rsidR="002C0159" w14:paraId="5D1024F3" w14:textId="77777777" w:rsidTr="00B40FBD">
        <w:trPr>
          <w:trHeight w:val="851"/>
        </w:trPr>
        <w:tc>
          <w:tcPr>
            <w:tcW w:w="675" w:type="dxa"/>
            <w:vAlign w:val="center"/>
          </w:tcPr>
          <w:p w14:paraId="36EB2725" w14:textId="556A122A" w:rsidR="002C0159" w:rsidRDefault="002C0159" w:rsidP="00B03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98" w:type="dxa"/>
            <w:vAlign w:val="center"/>
          </w:tcPr>
          <w:p w14:paraId="6DAE917C" w14:textId="55E7D340" w:rsidR="002C0159" w:rsidRDefault="002C0159" w:rsidP="005D1F24">
            <w:pPr>
              <w:rPr>
                <w:sz w:val="22"/>
                <w:szCs w:val="22"/>
              </w:rPr>
            </w:pPr>
          </w:p>
        </w:tc>
      </w:tr>
      <w:tr w:rsidR="002C0159" w14:paraId="6C720791" w14:textId="77777777" w:rsidTr="00B40FBD">
        <w:trPr>
          <w:trHeight w:val="851"/>
        </w:trPr>
        <w:tc>
          <w:tcPr>
            <w:tcW w:w="675" w:type="dxa"/>
            <w:vAlign w:val="center"/>
          </w:tcPr>
          <w:p w14:paraId="7C4D1DA4" w14:textId="6147C2E0" w:rsidR="002C0159" w:rsidRDefault="002C0159" w:rsidP="00B03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8" w:type="dxa"/>
            <w:vAlign w:val="center"/>
          </w:tcPr>
          <w:p w14:paraId="28B615E0" w14:textId="4BCE984C" w:rsidR="002C0159" w:rsidRDefault="002C0159" w:rsidP="005D1F24">
            <w:pPr>
              <w:rPr>
                <w:sz w:val="22"/>
                <w:szCs w:val="22"/>
              </w:rPr>
            </w:pPr>
          </w:p>
        </w:tc>
      </w:tr>
    </w:tbl>
    <w:p w14:paraId="5BA81AC7" w14:textId="35198267" w:rsidR="0012069F" w:rsidRDefault="0012069F">
      <w:pPr>
        <w:rPr>
          <w:sz w:val="22"/>
          <w:szCs w:val="2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668"/>
        <w:gridCol w:w="9505"/>
      </w:tblGrid>
      <w:tr w:rsidR="00123435" w14:paraId="7DBE2CF0" w14:textId="77777777" w:rsidTr="00B40FBD">
        <w:trPr>
          <w:trHeight w:val="454"/>
        </w:trPr>
        <w:tc>
          <w:tcPr>
            <w:tcW w:w="10173" w:type="dxa"/>
            <w:gridSpan w:val="2"/>
            <w:vAlign w:val="center"/>
          </w:tcPr>
          <w:p w14:paraId="6572BCB4" w14:textId="4D9C9BEB" w:rsidR="00123435" w:rsidRPr="007D3AA2" w:rsidRDefault="00123435" w:rsidP="005D1F24">
            <w:pPr>
              <w:tabs>
                <w:tab w:val="right" w:pos="3152"/>
              </w:tabs>
              <w:rPr>
                <w:b/>
                <w:bCs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Agreed next steps</w:t>
            </w:r>
          </w:p>
        </w:tc>
      </w:tr>
      <w:tr w:rsidR="00123435" w14:paraId="307B24BB" w14:textId="77777777" w:rsidTr="00B40FBD">
        <w:trPr>
          <w:trHeight w:val="851"/>
        </w:trPr>
        <w:tc>
          <w:tcPr>
            <w:tcW w:w="668" w:type="dxa"/>
            <w:vAlign w:val="center"/>
          </w:tcPr>
          <w:p w14:paraId="03CEF471" w14:textId="77777777" w:rsidR="00123435" w:rsidRDefault="00123435" w:rsidP="00B03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05" w:type="dxa"/>
            <w:vAlign w:val="center"/>
          </w:tcPr>
          <w:p w14:paraId="35845344" w14:textId="77777777" w:rsidR="00123435" w:rsidRDefault="00123435" w:rsidP="005D1F24">
            <w:pPr>
              <w:rPr>
                <w:sz w:val="22"/>
                <w:szCs w:val="22"/>
              </w:rPr>
            </w:pPr>
          </w:p>
        </w:tc>
      </w:tr>
      <w:tr w:rsidR="00123435" w14:paraId="2CE138A5" w14:textId="77777777" w:rsidTr="00B40FBD">
        <w:trPr>
          <w:trHeight w:val="851"/>
        </w:trPr>
        <w:tc>
          <w:tcPr>
            <w:tcW w:w="668" w:type="dxa"/>
            <w:vAlign w:val="center"/>
          </w:tcPr>
          <w:p w14:paraId="7F3CE947" w14:textId="77777777" w:rsidR="00123435" w:rsidRDefault="00123435" w:rsidP="00B03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505" w:type="dxa"/>
            <w:vAlign w:val="center"/>
          </w:tcPr>
          <w:p w14:paraId="5ECE56B5" w14:textId="77777777" w:rsidR="00123435" w:rsidRDefault="00123435" w:rsidP="005D1F24">
            <w:pPr>
              <w:rPr>
                <w:sz w:val="22"/>
                <w:szCs w:val="22"/>
              </w:rPr>
            </w:pPr>
          </w:p>
        </w:tc>
      </w:tr>
      <w:tr w:rsidR="00123435" w14:paraId="4A767468" w14:textId="77777777" w:rsidTr="00B40FBD">
        <w:trPr>
          <w:trHeight w:val="851"/>
        </w:trPr>
        <w:tc>
          <w:tcPr>
            <w:tcW w:w="668" w:type="dxa"/>
            <w:vAlign w:val="center"/>
          </w:tcPr>
          <w:p w14:paraId="5746D214" w14:textId="77777777" w:rsidR="00123435" w:rsidRDefault="00123435" w:rsidP="00B03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505" w:type="dxa"/>
            <w:vAlign w:val="center"/>
          </w:tcPr>
          <w:p w14:paraId="52F635B0" w14:textId="77777777" w:rsidR="00123435" w:rsidRDefault="00123435" w:rsidP="005D1F24">
            <w:pPr>
              <w:rPr>
                <w:sz w:val="22"/>
                <w:szCs w:val="22"/>
              </w:rPr>
            </w:pPr>
          </w:p>
        </w:tc>
      </w:tr>
    </w:tbl>
    <w:p w14:paraId="4ABB4852" w14:textId="26B96E7F" w:rsidR="00D97953" w:rsidRDefault="00D97953">
      <w:pPr>
        <w:rPr>
          <w:sz w:val="22"/>
          <w:szCs w:val="2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830"/>
        <w:gridCol w:w="3657"/>
        <w:gridCol w:w="3686"/>
      </w:tblGrid>
      <w:tr w:rsidR="005F49C4" w:rsidRPr="005F49C4" w14:paraId="3B1399D5" w14:textId="77777777" w:rsidTr="00B40FBD">
        <w:trPr>
          <w:trHeight w:val="454"/>
        </w:trPr>
        <w:tc>
          <w:tcPr>
            <w:tcW w:w="10173" w:type="dxa"/>
            <w:gridSpan w:val="3"/>
            <w:vAlign w:val="center"/>
          </w:tcPr>
          <w:p w14:paraId="7D4AD67E" w14:textId="51CC1D15" w:rsidR="005F49C4" w:rsidRPr="005F49C4" w:rsidRDefault="00123435" w:rsidP="00B034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Feedback by area of focus</w:t>
            </w:r>
          </w:p>
        </w:tc>
      </w:tr>
      <w:tr w:rsidR="00123435" w14:paraId="10BED3BF" w14:textId="77777777" w:rsidTr="00B40FBD">
        <w:trPr>
          <w:trHeight w:val="454"/>
        </w:trPr>
        <w:tc>
          <w:tcPr>
            <w:tcW w:w="2830" w:type="dxa"/>
            <w:vAlign w:val="center"/>
          </w:tcPr>
          <w:p w14:paraId="350AFFBE" w14:textId="79381A35" w:rsidR="00123435" w:rsidRPr="00123435" w:rsidRDefault="00123435" w:rsidP="00123435">
            <w:pPr>
              <w:jc w:val="center"/>
              <w:rPr>
                <w:b/>
                <w:sz w:val="22"/>
                <w:szCs w:val="22"/>
              </w:rPr>
            </w:pPr>
            <w:r w:rsidRPr="00123435">
              <w:rPr>
                <w:b/>
                <w:sz w:val="22"/>
                <w:szCs w:val="22"/>
              </w:rPr>
              <w:t>Focus</w:t>
            </w:r>
          </w:p>
        </w:tc>
        <w:tc>
          <w:tcPr>
            <w:tcW w:w="3657" w:type="dxa"/>
            <w:vAlign w:val="center"/>
          </w:tcPr>
          <w:p w14:paraId="00E0D84C" w14:textId="17D2FEE2" w:rsidR="00123435" w:rsidRPr="00123435" w:rsidRDefault="00123435" w:rsidP="00123435">
            <w:pPr>
              <w:jc w:val="center"/>
              <w:rPr>
                <w:b/>
                <w:sz w:val="22"/>
                <w:szCs w:val="22"/>
              </w:rPr>
            </w:pPr>
            <w:r w:rsidRPr="00123435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3686" w:type="dxa"/>
            <w:vAlign w:val="center"/>
          </w:tcPr>
          <w:p w14:paraId="456D64BF" w14:textId="4CD695C1" w:rsidR="00123435" w:rsidRPr="00123435" w:rsidRDefault="00123435" w:rsidP="00123435">
            <w:pPr>
              <w:jc w:val="center"/>
              <w:rPr>
                <w:b/>
                <w:sz w:val="22"/>
                <w:szCs w:val="22"/>
              </w:rPr>
            </w:pPr>
            <w:r w:rsidRPr="00123435">
              <w:rPr>
                <w:b/>
                <w:sz w:val="22"/>
                <w:szCs w:val="22"/>
              </w:rPr>
              <w:t>Areas for development</w:t>
            </w:r>
          </w:p>
        </w:tc>
      </w:tr>
      <w:tr w:rsidR="00123435" w14:paraId="4811B1F7" w14:textId="77777777" w:rsidTr="00B40FBD">
        <w:trPr>
          <w:trHeight w:val="851"/>
        </w:trPr>
        <w:tc>
          <w:tcPr>
            <w:tcW w:w="2830" w:type="dxa"/>
            <w:vAlign w:val="center"/>
          </w:tcPr>
          <w:p w14:paraId="1FCE6699" w14:textId="55E1BE33" w:rsidR="00123435" w:rsidRPr="00123435" w:rsidRDefault="00123435" w:rsidP="009B7E08">
            <w:pPr>
              <w:rPr>
                <w:sz w:val="22"/>
                <w:szCs w:val="22"/>
              </w:rPr>
            </w:pPr>
            <w:r w:rsidRPr="00123435">
              <w:rPr>
                <w:sz w:val="22"/>
                <w:szCs w:val="22"/>
              </w:rPr>
              <w:t>Outcomes</w:t>
            </w:r>
            <w:r w:rsidR="004E4985">
              <w:rPr>
                <w:sz w:val="22"/>
                <w:szCs w:val="22"/>
              </w:rPr>
              <w:t xml:space="preserve"> for pupils with SEND</w:t>
            </w:r>
          </w:p>
        </w:tc>
        <w:tc>
          <w:tcPr>
            <w:tcW w:w="3657" w:type="dxa"/>
            <w:vAlign w:val="center"/>
          </w:tcPr>
          <w:p w14:paraId="4C42CF0D" w14:textId="77777777" w:rsidR="00B034A5" w:rsidRDefault="00B034A5" w:rsidP="009B7E08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A0E0CE6" w14:textId="77777777" w:rsidR="00123435" w:rsidRDefault="00123435" w:rsidP="009B7E08">
            <w:pPr>
              <w:rPr>
                <w:sz w:val="22"/>
                <w:szCs w:val="22"/>
              </w:rPr>
            </w:pPr>
          </w:p>
        </w:tc>
      </w:tr>
      <w:tr w:rsidR="00123435" w14:paraId="385234F4" w14:textId="77777777" w:rsidTr="00B40FBD">
        <w:trPr>
          <w:trHeight w:val="851"/>
        </w:trPr>
        <w:tc>
          <w:tcPr>
            <w:tcW w:w="2830" w:type="dxa"/>
            <w:vAlign w:val="center"/>
          </w:tcPr>
          <w:p w14:paraId="7A24A5DE" w14:textId="7CF03008" w:rsidR="00123435" w:rsidRPr="00123435" w:rsidRDefault="00123435" w:rsidP="009B7E08">
            <w:pPr>
              <w:rPr>
                <w:sz w:val="22"/>
                <w:szCs w:val="22"/>
              </w:rPr>
            </w:pPr>
            <w:r w:rsidRPr="00123435">
              <w:rPr>
                <w:sz w:val="22"/>
                <w:szCs w:val="22"/>
              </w:rPr>
              <w:t>Leadership</w:t>
            </w:r>
            <w:r w:rsidR="004E4985">
              <w:rPr>
                <w:sz w:val="22"/>
                <w:szCs w:val="22"/>
              </w:rPr>
              <w:t xml:space="preserve"> of SEND</w:t>
            </w:r>
          </w:p>
        </w:tc>
        <w:tc>
          <w:tcPr>
            <w:tcW w:w="3657" w:type="dxa"/>
            <w:vAlign w:val="center"/>
          </w:tcPr>
          <w:p w14:paraId="6AFC3480" w14:textId="77777777" w:rsidR="00B034A5" w:rsidRDefault="00B034A5" w:rsidP="009B7E08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8770045" w14:textId="77777777" w:rsidR="00123435" w:rsidRDefault="00123435" w:rsidP="009B7E08">
            <w:pPr>
              <w:rPr>
                <w:sz w:val="22"/>
                <w:szCs w:val="22"/>
              </w:rPr>
            </w:pPr>
          </w:p>
        </w:tc>
      </w:tr>
      <w:tr w:rsidR="00123435" w14:paraId="1B41E69C" w14:textId="77777777" w:rsidTr="00B40FBD">
        <w:trPr>
          <w:trHeight w:val="851"/>
        </w:trPr>
        <w:tc>
          <w:tcPr>
            <w:tcW w:w="2830" w:type="dxa"/>
            <w:vAlign w:val="center"/>
          </w:tcPr>
          <w:p w14:paraId="4609783E" w14:textId="7DE74CFA" w:rsidR="00123435" w:rsidRPr="00123435" w:rsidRDefault="00123435" w:rsidP="009B7E08">
            <w:pPr>
              <w:rPr>
                <w:sz w:val="22"/>
                <w:szCs w:val="22"/>
              </w:rPr>
            </w:pPr>
            <w:r w:rsidRPr="00123435">
              <w:rPr>
                <w:bCs/>
                <w:sz w:val="22"/>
                <w:szCs w:val="22"/>
              </w:rPr>
              <w:t>The quality of teaching and learning for pupils with SEND</w:t>
            </w:r>
          </w:p>
        </w:tc>
        <w:tc>
          <w:tcPr>
            <w:tcW w:w="3657" w:type="dxa"/>
            <w:vAlign w:val="center"/>
          </w:tcPr>
          <w:p w14:paraId="7456BB3C" w14:textId="77777777" w:rsidR="00123435" w:rsidRDefault="00123435" w:rsidP="009B7E08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E59EF66" w14:textId="77777777" w:rsidR="00123435" w:rsidRDefault="00123435" w:rsidP="009B7E08">
            <w:pPr>
              <w:rPr>
                <w:sz w:val="22"/>
                <w:szCs w:val="22"/>
              </w:rPr>
            </w:pPr>
          </w:p>
        </w:tc>
      </w:tr>
      <w:tr w:rsidR="00123435" w14:paraId="0DC36C83" w14:textId="77777777" w:rsidTr="00B40FBD">
        <w:trPr>
          <w:trHeight w:val="851"/>
        </w:trPr>
        <w:tc>
          <w:tcPr>
            <w:tcW w:w="2830" w:type="dxa"/>
            <w:vAlign w:val="center"/>
          </w:tcPr>
          <w:p w14:paraId="147DFC1A" w14:textId="4F84A21C" w:rsidR="00123435" w:rsidRPr="00BB1BB3" w:rsidRDefault="00BB1BB3" w:rsidP="009B7E08">
            <w:pPr>
              <w:rPr>
                <w:bCs/>
                <w:sz w:val="22"/>
                <w:szCs w:val="22"/>
              </w:rPr>
            </w:pPr>
            <w:r w:rsidRPr="00BB1BB3">
              <w:rPr>
                <w:bCs/>
                <w:sz w:val="22"/>
                <w:szCs w:val="22"/>
              </w:rPr>
              <w:t xml:space="preserve">Working with pupils and parents/carers of pupils with </w:t>
            </w:r>
            <w:r>
              <w:rPr>
                <w:bCs/>
                <w:sz w:val="22"/>
                <w:szCs w:val="22"/>
              </w:rPr>
              <w:t>SEND</w:t>
            </w:r>
          </w:p>
        </w:tc>
        <w:tc>
          <w:tcPr>
            <w:tcW w:w="3657" w:type="dxa"/>
            <w:vAlign w:val="center"/>
          </w:tcPr>
          <w:p w14:paraId="403D37E1" w14:textId="77777777" w:rsidR="00123435" w:rsidRDefault="00123435" w:rsidP="009B7E08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79582B1" w14:textId="77777777" w:rsidR="00123435" w:rsidRDefault="00123435" w:rsidP="009B7E08">
            <w:pPr>
              <w:rPr>
                <w:sz w:val="22"/>
                <w:szCs w:val="22"/>
              </w:rPr>
            </w:pPr>
          </w:p>
        </w:tc>
      </w:tr>
      <w:tr w:rsidR="00123435" w14:paraId="1CFFE145" w14:textId="77777777" w:rsidTr="00B40FBD">
        <w:trPr>
          <w:trHeight w:val="851"/>
        </w:trPr>
        <w:tc>
          <w:tcPr>
            <w:tcW w:w="2830" w:type="dxa"/>
            <w:vAlign w:val="center"/>
          </w:tcPr>
          <w:p w14:paraId="208EF766" w14:textId="0C5ED0B2" w:rsidR="00123435" w:rsidRPr="00123435" w:rsidRDefault="00123435" w:rsidP="009B7E08">
            <w:pPr>
              <w:rPr>
                <w:bCs/>
                <w:sz w:val="22"/>
                <w:szCs w:val="22"/>
              </w:rPr>
            </w:pPr>
            <w:r w:rsidRPr="00123435">
              <w:rPr>
                <w:bCs/>
                <w:sz w:val="22"/>
                <w:szCs w:val="22"/>
              </w:rPr>
              <w:t>Assessment and identification</w:t>
            </w:r>
          </w:p>
        </w:tc>
        <w:tc>
          <w:tcPr>
            <w:tcW w:w="3657" w:type="dxa"/>
            <w:vAlign w:val="center"/>
          </w:tcPr>
          <w:p w14:paraId="27B5B9DB" w14:textId="77777777" w:rsidR="00B034A5" w:rsidRDefault="00B034A5" w:rsidP="009B7E08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1A7CA13" w14:textId="77777777" w:rsidR="00123435" w:rsidRDefault="00123435" w:rsidP="009B7E08">
            <w:pPr>
              <w:rPr>
                <w:sz w:val="22"/>
                <w:szCs w:val="22"/>
              </w:rPr>
            </w:pPr>
          </w:p>
        </w:tc>
      </w:tr>
      <w:tr w:rsidR="00123435" w14:paraId="7214377E" w14:textId="77777777" w:rsidTr="00B40FBD">
        <w:trPr>
          <w:trHeight w:val="851"/>
        </w:trPr>
        <w:tc>
          <w:tcPr>
            <w:tcW w:w="2830" w:type="dxa"/>
            <w:vAlign w:val="center"/>
          </w:tcPr>
          <w:p w14:paraId="1F71C78C" w14:textId="31407537" w:rsidR="00123435" w:rsidRPr="00123435" w:rsidRDefault="00123435" w:rsidP="009B7E08">
            <w:pPr>
              <w:rPr>
                <w:bCs/>
                <w:sz w:val="22"/>
                <w:szCs w:val="22"/>
              </w:rPr>
            </w:pPr>
            <w:r w:rsidRPr="00123435">
              <w:rPr>
                <w:bCs/>
                <w:sz w:val="22"/>
                <w:szCs w:val="22"/>
              </w:rPr>
              <w:t>Monitoring, tracking and evaluation</w:t>
            </w:r>
          </w:p>
        </w:tc>
        <w:tc>
          <w:tcPr>
            <w:tcW w:w="3657" w:type="dxa"/>
            <w:vAlign w:val="center"/>
          </w:tcPr>
          <w:p w14:paraId="6B00FCAB" w14:textId="77777777" w:rsidR="00B034A5" w:rsidRDefault="00B034A5" w:rsidP="009B7E08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FEA1429" w14:textId="77777777" w:rsidR="00123435" w:rsidRDefault="00123435" w:rsidP="009B7E08">
            <w:pPr>
              <w:rPr>
                <w:sz w:val="22"/>
                <w:szCs w:val="22"/>
              </w:rPr>
            </w:pPr>
          </w:p>
        </w:tc>
      </w:tr>
      <w:tr w:rsidR="00123435" w14:paraId="5CFA3CD5" w14:textId="77777777" w:rsidTr="00B40FBD">
        <w:trPr>
          <w:trHeight w:val="851"/>
        </w:trPr>
        <w:tc>
          <w:tcPr>
            <w:tcW w:w="2830" w:type="dxa"/>
            <w:vAlign w:val="center"/>
          </w:tcPr>
          <w:p w14:paraId="0CA1CB5F" w14:textId="13324809" w:rsidR="00123435" w:rsidRPr="00123435" w:rsidRDefault="00123435" w:rsidP="009B7E08">
            <w:pPr>
              <w:rPr>
                <w:bCs/>
                <w:sz w:val="22"/>
                <w:szCs w:val="22"/>
              </w:rPr>
            </w:pPr>
            <w:r w:rsidRPr="00123435">
              <w:rPr>
                <w:bCs/>
                <w:sz w:val="22"/>
                <w:szCs w:val="22"/>
              </w:rPr>
              <w:t>Efficient use of resources</w:t>
            </w:r>
          </w:p>
        </w:tc>
        <w:tc>
          <w:tcPr>
            <w:tcW w:w="3657" w:type="dxa"/>
            <w:vAlign w:val="center"/>
          </w:tcPr>
          <w:p w14:paraId="3603B2E2" w14:textId="77777777" w:rsidR="00123435" w:rsidRDefault="00123435" w:rsidP="009B7E08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6F26ADB" w14:textId="77777777" w:rsidR="00123435" w:rsidRDefault="00123435" w:rsidP="009B7E08">
            <w:pPr>
              <w:rPr>
                <w:sz w:val="22"/>
                <w:szCs w:val="22"/>
              </w:rPr>
            </w:pPr>
          </w:p>
        </w:tc>
      </w:tr>
      <w:tr w:rsidR="00123435" w14:paraId="7604B6FB" w14:textId="77777777" w:rsidTr="00B40FBD">
        <w:trPr>
          <w:trHeight w:val="851"/>
        </w:trPr>
        <w:tc>
          <w:tcPr>
            <w:tcW w:w="2830" w:type="dxa"/>
            <w:vAlign w:val="center"/>
          </w:tcPr>
          <w:p w14:paraId="06FC9917" w14:textId="45D839E8" w:rsidR="00123435" w:rsidRPr="00123435" w:rsidRDefault="00123435" w:rsidP="009B7E08">
            <w:pPr>
              <w:rPr>
                <w:bCs/>
                <w:sz w:val="22"/>
                <w:szCs w:val="22"/>
              </w:rPr>
            </w:pPr>
            <w:r w:rsidRPr="00123435">
              <w:rPr>
                <w:bCs/>
                <w:sz w:val="22"/>
                <w:szCs w:val="22"/>
              </w:rPr>
              <w:t>The quality of SEND provision</w:t>
            </w:r>
          </w:p>
        </w:tc>
        <w:tc>
          <w:tcPr>
            <w:tcW w:w="3657" w:type="dxa"/>
            <w:vAlign w:val="center"/>
          </w:tcPr>
          <w:p w14:paraId="2389B570" w14:textId="77777777" w:rsidR="00B034A5" w:rsidRDefault="00B034A5" w:rsidP="009B7E08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502585C" w14:textId="77777777" w:rsidR="00123435" w:rsidRDefault="00123435" w:rsidP="009B7E08">
            <w:pPr>
              <w:rPr>
                <w:sz w:val="22"/>
                <w:szCs w:val="22"/>
              </w:rPr>
            </w:pPr>
          </w:p>
        </w:tc>
      </w:tr>
      <w:tr w:rsidR="00B034A5" w14:paraId="21EE81F7" w14:textId="77777777" w:rsidTr="00B40FBD">
        <w:trPr>
          <w:trHeight w:val="851"/>
        </w:trPr>
        <w:tc>
          <w:tcPr>
            <w:tcW w:w="2830" w:type="dxa"/>
            <w:vAlign w:val="center"/>
          </w:tcPr>
          <w:p w14:paraId="4FBCC9EE" w14:textId="77777777" w:rsidR="00B034A5" w:rsidRDefault="00B034A5" w:rsidP="009B7E08">
            <w:pPr>
              <w:rPr>
                <w:bCs/>
                <w:sz w:val="22"/>
                <w:szCs w:val="22"/>
              </w:rPr>
            </w:pPr>
            <w:r w:rsidRPr="00114263">
              <w:rPr>
                <w:bCs/>
                <w:sz w:val="22"/>
                <w:szCs w:val="22"/>
              </w:rPr>
              <w:t>Preparing for adulthood</w:t>
            </w:r>
          </w:p>
          <w:p w14:paraId="3F9EB7D3" w14:textId="189B9537" w:rsidR="00114263" w:rsidRPr="00114263" w:rsidRDefault="00114263" w:rsidP="009B7E08">
            <w:pPr>
              <w:rPr>
                <w:bCs/>
                <w:i/>
                <w:sz w:val="22"/>
                <w:szCs w:val="22"/>
              </w:rPr>
            </w:pPr>
            <w:r w:rsidRPr="00114263">
              <w:rPr>
                <w:bCs/>
                <w:i/>
                <w:sz w:val="22"/>
                <w:szCs w:val="22"/>
              </w:rPr>
              <w:t>(post-16 settings)</w:t>
            </w:r>
          </w:p>
        </w:tc>
        <w:tc>
          <w:tcPr>
            <w:tcW w:w="3657" w:type="dxa"/>
            <w:vAlign w:val="center"/>
          </w:tcPr>
          <w:p w14:paraId="46FEF570" w14:textId="77777777" w:rsidR="00B034A5" w:rsidRDefault="00B034A5" w:rsidP="009B7E08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E1AB715" w14:textId="77777777" w:rsidR="00B034A5" w:rsidRDefault="00B034A5" w:rsidP="009B7E08">
            <w:pPr>
              <w:rPr>
                <w:sz w:val="22"/>
                <w:szCs w:val="22"/>
              </w:rPr>
            </w:pPr>
          </w:p>
        </w:tc>
      </w:tr>
    </w:tbl>
    <w:p w14:paraId="6B90AAF8" w14:textId="77777777" w:rsidR="00A17537" w:rsidRDefault="00A17537" w:rsidP="006920E6">
      <w:pPr>
        <w:rPr>
          <w:sz w:val="22"/>
          <w:szCs w:val="22"/>
        </w:rPr>
      </w:pPr>
    </w:p>
    <w:p w14:paraId="49A810D3" w14:textId="77777777" w:rsidR="00BB1BB3" w:rsidRDefault="00BB1BB3" w:rsidP="006920E6">
      <w:pPr>
        <w:rPr>
          <w:sz w:val="22"/>
          <w:szCs w:val="22"/>
        </w:rPr>
      </w:pPr>
    </w:p>
    <w:sectPr w:rsidR="00BB1BB3" w:rsidSect="0012069F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1134" w:right="1021" w:bottom="851" w:left="1021" w:header="454" w:footer="17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D4ED" w14:textId="77777777" w:rsidR="005D4C56" w:rsidRDefault="005D4C56">
      <w:r>
        <w:separator/>
      </w:r>
    </w:p>
  </w:endnote>
  <w:endnote w:type="continuationSeparator" w:id="0">
    <w:p w14:paraId="4EC6E39B" w14:textId="77777777" w:rsidR="005D4C56" w:rsidRDefault="005D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A2BE" w14:textId="499F497A" w:rsidR="00B90DB4" w:rsidRDefault="006E3D9D" w:rsidP="00D51F79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>LIS – System Led SEND Review record</w:t>
    </w:r>
  </w:p>
  <w:p w14:paraId="7ED2A462" w14:textId="77777777" w:rsidR="006E3D9D" w:rsidRPr="00D51F79" w:rsidRDefault="006E3D9D" w:rsidP="00D51F79">
    <w:pPr>
      <w:pStyle w:val="Footer"/>
      <w:jc w:val="right"/>
      <w:rPr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7D3A" w14:textId="18F5174F" w:rsidR="00B90DB4" w:rsidRDefault="00B90DB4" w:rsidP="007823DF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LIS – </w:t>
    </w:r>
    <w:r w:rsidR="00CF713D">
      <w:rPr>
        <w:i/>
        <w:sz w:val="16"/>
        <w:szCs w:val="16"/>
      </w:rPr>
      <w:t>System Led SEND Review record</w:t>
    </w:r>
  </w:p>
  <w:p w14:paraId="7C467D3B" w14:textId="77777777" w:rsidR="00B90DB4" w:rsidRPr="00116320" w:rsidRDefault="00B90DB4" w:rsidP="00116320">
    <w:pPr>
      <w:pStyle w:val="Footer"/>
      <w:rPr>
        <w:i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4077" w14:textId="77777777" w:rsidR="005D4C56" w:rsidRDefault="005D4C56">
      <w:r>
        <w:separator/>
      </w:r>
    </w:p>
  </w:footnote>
  <w:footnote w:type="continuationSeparator" w:id="0">
    <w:p w14:paraId="16529882" w14:textId="77777777" w:rsidR="005D4C56" w:rsidRDefault="005D4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7D34" w14:textId="77777777" w:rsidR="00B90DB4" w:rsidRDefault="00B90DB4" w:rsidP="00FB26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467D35" w14:textId="77777777" w:rsidR="00B90DB4" w:rsidRDefault="00B90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7D36" w14:textId="77777777" w:rsidR="00B90DB4" w:rsidRPr="00A36520" w:rsidRDefault="00B90DB4" w:rsidP="00FB2600">
    <w:pPr>
      <w:pStyle w:val="Header"/>
      <w:framePr w:wrap="around" w:vAnchor="text" w:hAnchor="margin" w:xAlign="center" w:y="1"/>
      <w:rPr>
        <w:rStyle w:val="PageNumber"/>
        <w:sz w:val="16"/>
        <w:szCs w:val="16"/>
      </w:rPr>
    </w:pPr>
    <w:r w:rsidRPr="00A36520">
      <w:rPr>
        <w:rStyle w:val="PageNumber"/>
        <w:sz w:val="16"/>
        <w:szCs w:val="16"/>
      </w:rPr>
      <w:fldChar w:fldCharType="begin"/>
    </w:r>
    <w:r w:rsidRPr="00A36520">
      <w:rPr>
        <w:rStyle w:val="PageNumber"/>
        <w:sz w:val="16"/>
        <w:szCs w:val="16"/>
      </w:rPr>
      <w:instrText xml:space="preserve">PAGE  </w:instrText>
    </w:r>
    <w:r w:rsidRPr="00A36520">
      <w:rPr>
        <w:rStyle w:val="PageNumber"/>
        <w:sz w:val="16"/>
        <w:szCs w:val="16"/>
      </w:rPr>
      <w:fldChar w:fldCharType="separate"/>
    </w:r>
    <w:r w:rsidR="00B40FBD">
      <w:rPr>
        <w:rStyle w:val="PageNumber"/>
        <w:noProof/>
        <w:sz w:val="16"/>
        <w:szCs w:val="16"/>
      </w:rPr>
      <w:t>2</w:t>
    </w:r>
    <w:r w:rsidRPr="00A36520">
      <w:rPr>
        <w:rStyle w:val="PageNumber"/>
        <w:sz w:val="16"/>
        <w:szCs w:val="16"/>
      </w:rPr>
      <w:fldChar w:fldCharType="end"/>
    </w:r>
  </w:p>
  <w:p w14:paraId="7C467D37" w14:textId="77777777" w:rsidR="00B90DB4" w:rsidRDefault="00B90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591A"/>
    <w:multiLevelType w:val="hybridMultilevel"/>
    <w:tmpl w:val="6CA43E5A"/>
    <w:lvl w:ilvl="0" w:tplc="E00CE19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B3BCD"/>
    <w:multiLevelType w:val="hybridMultilevel"/>
    <w:tmpl w:val="C546A22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D45150B"/>
    <w:multiLevelType w:val="hybridMultilevel"/>
    <w:tmpl w:val="0BD2B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571B8"/>
    <w:multiLevelType w:val="hybridMultilevel"/>
    <w:tmpl w:val="E334DC18"/>
    <w:lvl w:ilvl="0" w:tplc="BDBA1AF6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E6A22E3"/>
    <w:multiLevelType w:val="hybridMultilevel"/>
    <w:tmpl w:val="D67AAE2C"/>
    <w:lvl w:ilvl="0" w:tplc="BDBA1AF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7291804">
    <w:abstractNumId w:val="2"/>
  </w:num>
  <w:num w:numId="2" w16cid:durableId="1668707677">
    <w:abstractNumId w:val="1"/>
  </w:num>
  <w:num w:numId="3" w16cid:durableId="706755560">
    <w:abstractNumId w:val="4"/>
  </w:num>
  <w:num w:numId="4" w16cid:durableId="1086724902">
    <w:abstractNumId w:val="3"/>
  </w:num>
  <w:num w:numId="5" w16cid:durableId="162569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2"/>
  <w:drawingGridVerticalSpacing w:val="181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CE"/>
    <w:rsid w:val="00004292"/>
    <w:rsid w:val="00015220"/>
    <w:rsid w:val="00037AAB"/>
    <w:rsid w:val="00066A55"/>
    <w:rsid w:val="00084FCC"/>
    <w:rsid w:val="000D00D6"/>
    <w:rsid w:val="000F5F75"/>
    <w:rsid w:val="00100600"/>
    <w:rsid w:val="00114263"/>
    <w:rsid w:val="00116320"/>
    <w:rsid w:val="0012069F"/>
    <w:rsid w:val="00123435"/>
    <w:rsid w:val="00126885"/>
    <w:rsid w:val="00152C9A"/>
    <w:rsid w:val="00160B67"/>
    <w:rsid w:val="00165465"/>
    <w:rsid w:val="00190756"/>
    <w:rsid w:val="001C4663"/>
    <w:rsid w:val="001D3842"/>
    <w:rsid w:val="001D7E88"/>
    <w:rsid w:val="00207710"/>
    <w:rsid w:val="00221DB2"/>
    <w:rsid w:val="00230830"/>
    <w:rsid w:val="00236083"/>
    <w:rsid w:val="00236EDB"/>
    <w:rsid w:val="00257511"/>
    <w:rsid w:val="002832B6"/>
    <w:rsid w:val="00290E16"/>
    <w:rsid w:val="002A5B8D"/>
    <w:rsid w:val="002C0159"/>
    <w:rsid w:val="002C371D"/>
    <w:rsid w:val="002D3A61"/>
    <w:rsid w:val="002F7E82"/>
    <w:rsid w:val="00302D5A"/>
    <w:rsid w:val="003053BB"/>
    <w:rsid w:val="00332B4F"/>
    <w:rsid w:val="00350E5C"/>
    <w:rsid w:val="0036452B"/>
    <w:rsid w:val="003733B9"/>
    <w:rsid w:val="003944D4"/>
    <w:rsid w:val="003A50E3"/>
    <w:rsid w:val="003D7C51"/>
    <w:rsid w:val="003E4F94"/>
    <w:rsid w:val="004040D4"/>
    <w:rsid w:val="004203C5"/>
    <w:rsid w:val="00423D03"/>
    <w:rsid w:val="00445A52"/>
    <w:rsid w:val="00482283"/>
    <w:rsid w:val="00484CEE"/>
    <w:rsid w:val="004A77C7"/>
    <w:rsid w:val="004E4985"/>
    <w:rsid w:val="00512827"/>
    <w:rsid w:val="00520B04"/>
    <w:rsid w:val="00524250"/>
    <w:rsid w:val="0053223B"/>
    <w:rsid w:val="00542219"/>
    <w:rsid w:val="00551664"/>
    <w:rsid w:val="005525DA"/>
    <w:rsid w:val="00553BA5"/>
    <w:rsid w:val="005763C3"/>
    <w:rsid w:val="0058554B"/>
    <w:rsid w:val="005902EE"/>
    <w:rsid w:val="005A6D51"/>
    <w:rsid w:val="005D1298"/>
    <w:rsid w:val="005D1F24"/>
    <w:rsid w:val="005D4C56"/>
    <w:rsid w:val="005F49C4"/>
    <w:rsid w:val="005F6380"/>
    <w:rsid w:val="00603510"/>
    <w:rsid w:val="006040AD"/>
    <w:rsid w:val="00610E05"/>
    <w:rsid w:val="00614664"/>
    <w:rsid w:val="00665C67"/>
    <w:rsid w:val="00666684"/>
    <w:rsid w:val="00667AB2"/>
    <w:rsid w:val="006734CF"/>
    <w:rsid w:val="006920E6"/>
    <w:rsid w:val="006E3D9D"/>
    <w:rsid w:val="00700361"/>
    <w:rsid w:val="00705D4D"/>
    <w:rsid w:val="0072274F"/>
    <w:rsid w:val="00727BD0"/>
    <w:rsid w:val="0074400A"/>
    <w:rsid w:val="00751989"/>
    <w:rsid w:val="0075516C"/>
    <w:rsid w:val="00770230"/>
    <w:rsid w:val="007823DF"/>
    <w:rsid w:val="00794E6F"/>
    <w:rsid w:val="007A4E57"/>
    <w:rsid w:val="007A7DEE"/>
    <w:rsid w:val="007B412E"/>
    <w:rsid w:val="007B4B99"/>
    <w:rsid w:val="007D3AA2"/>
    <w:rsid w:val="007D5F64"/>
    <w:rsid w:val="007F3EA3"/>
    <w:rsid w:val="008424EA"/>
    <w:rsid w:val="0086078A"/>
    <w:rsid w:val="0086441F"/>
    <w:rsid w:val="0088343A"/>
    <w:rsid w:val="008C07CE"/>
    <w:rsid w:val="00904896"/>
    <w:rsid w:val="00916308"/>
    <w:rsid w:val="00916BD3"/>
    <w:rsid w:val="0092270B"/>
    <w:rsid w:val="009407F1"/>
    <w:rsid w:val="00942E66"/>
    <w:rsid w:val="009862A1"/>
    <w:rsid w:val="009B3B3C"/>
    <w:rsid w:val="009B7E08"/>
    <w:rsid w:val="009D1200"/>
    <w:rsid w:val="009D55A3"/>
    <w:rsid w:val="009E5511"/>
    <w:rsid w:val="009F5697"/>
    <w:rsid w:val="00A063EC"/>
    <w:rsid w:val="00A17537"/>
    <w:rsid w:val="00A3053A"/>
    <w:rsid w:val="00A36520"/>
    <w:rsid w:val="00A43D54"/>
    <w:rsid w:val="00A71B1E"/>
    <w:rsid w:val="00A8363A"/>
    <w:rsid w:val="00A9285C"/>
    <w:rsid w:val="00A94315"/>
    <w:rsid w:val="00AA5615"/>
    <w:rsid w:val="00AF79FC"/>
    <w:rsid w:val="00B034A5"/>
    <w:rsid w:val="00B24B25"/>
    <w:rsid w:val="00B40FBD"/>
    <w:rsid w:val="00B90DB4"/>
    <w:rsid w:val="00BB1BB3"/>
    <w:rsid w:val="00BB7752"/>
    <w:rsid w:val="00BD330C"/>
    <w:rsid w:val="00BD53C6"/>
    <w:rsid w:val="00C30E7A"/>
    <w:rsid w:val="00C56982"/>
    <w:rsid w:val="00C703B8"/>
    <w:rsid w:val="00C77F82"/>
    <w:rsid w:val="00C80D8A"/>
    <w:rsid w:val="00C916BA"/>
    <w:rsid w:val="00CE3A6B"/>
    <w:rsid w:val="00CF713D"/>
    <w:rsid w:val="00D0217E"/>
    <w:rsid w:val="00D50DF4"/>
    <w:rsid w:val="00D51F79"/>
    <w:rsid w:val="00D5364E"/>
    <w:rsid w:val="00D53E07"/>
    <w:rsid w:val="00D8774C"/>
    <w:rsid w:val="00D97953"/>
    <w:rsid w:val="00DA37C5"/>
    <w:rsid w:val="00DA6440"/>
    <w:rsid w:val="00DA7073"/>
    <w:rsid w:val="00DD7397"/>
    <w:rsid w:val="00DE4CCC"/>
    <w:rsid w:val="00DF3B9A"/>
    <w:rsid w:val="00DF7CDF"/>
    <w:rsid w:val="00E3273C"/>
    <w:rsid w:val="00E8481A"/>
    <w:rsid w:val="00EB1FC1"/>
    <w:rsid w:val="00EC7CE1"/>
    <w:rsid w:val="00EE3046"/>
    <w:rsid w:val="00EF7982"/>
    <w:rsid w:val="00F32DB9"/>
    <w:rsid w:val="00F613CF"/>
    <w:rsid w:val="00F87BD6"/>
    <w:rsid w:val="00F95BD4"/>
    <w:rsid w:val="00FA7B03"/>
    <w:rsid w:val="00FB2600"/>
    <w:rsid w:val="00FB40CB"/>
    <w:rsid w:val="00FC56A2"/>
    <w:rsid w:val="00FD54AD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C467CFA"/>
  <w15:docId w15:val="{442CF416-8FA1-4CD2-8E01-688AE7E0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3B9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652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6520"/>
  </w:style>
  <w:style w:type="paragraph" w:styleId="Footer">
    <w:name w:val="footer"/>
    <w:basedOn w:val="Normal"/>
    <w:link w:val="FooterChar"/>
    <w:uiPriority w:val="99"/>
    <w:rsid w:val="00A3652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C0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7CE"/>
    <w:pPr>
      <w:ind w:left="720"/>
    </w:pPr>
  </w:style>
  <w:style w:type="character" w:customStyle="1" w:styleId="FooterChar">
    <w:name w:val="Footer Char"/>
    <w:link w:val="Footer"/>
    <w:uiPriority w:val="99"/>
    <w:rsid w:val="007823DF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rsid w:val="00782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2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ahamh1\Application%20Data\Microsoft\Templates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550478A0171468F063541805106B6" ma:contentTypeVersion="12" ma:contentTypeDescription="Create a new document." ma:contentTypeScope="" ma:versionID="bb536a9e86f66188b07b0256623e1969">
  <xsd:schema xmlns:xsd="http://www.w3.org/2001/XMLSchema" xmlns:xs="http://www.w3.org/2001/XMLSchema" xmlns:p="http://schemas.microsoft.com/office/2006/metadata/properties" xmlns:ns2="6e1def02-9b91-4a37-973b-e4cd8e0681ad" xmlns:ns3="a0c54837-9d39-4239-8d4c-c436f3b4b0d4" targetNamespace="http://schemas.microsoft.com/office/2006/metadata/properties" ma:root="true" ma:fieldsID="456cec9248b33b3378f4b848d7811bcc" ns2:_="" ns3:_="">
    <xsd:import namespace="6e1def02-9b91-4a37-973b-e4cd8e0681ad"/>
    <xsd:import namespace="a0c54837-9d39-4239-8d4c-c436f3b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f02-9b91-4a37-973b-e4cd8e068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837-9d39-4239-8d4c-c436f3b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f7e9bf-6660-4903-a4ef-14b4e941f181}" ma:internalName="TaxCatchAll" ma:showField="CatchAllData" ma:web="a0c54837-9d39-4239-8d4c-c436f3b4b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1def02-9b91-4a37-973b-e4cd8e0681ad">
      <Terms xmlns="http://schemas.microsoft.com/office/infopath/2007/PartnerControls"/>
    </lcf76f155ced4ddcb4097134ff3c332f>
    <TaxCatchAll xmlns="a0c54837-9d39-4239-8d4c-c436f3b4b0d4" xsi:nil="true"/>
    <SharedWithUsers xmlns="a0c54837-9d39-4239-8d4c-c436f3b4b0d4">
      <UserInfo>
        <DisplayName/>
        <AccountId xsi:nil="true"/>
        <AccountType/>
      </UserInfo>
    </SharedWithUsers>
    <MediaLengthInSeconds xmlns="6e1def02-9b91-4a37-973b-e4cd8e0681ad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B6204BE-534F-4E28-9601-C5B04F286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9F37A-1FCC-4BED-8DC9-9CD736221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f02-9b91-4a37-973b-e4cd8e0681ad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9B88F-9048-4286-AADC-A5A93EABF80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6e1def02-9b91-4a37-973b-e4cd8e0681ad"/>
    <ds:schemaRef ds:uri="a0c54837-9d39-4239-8d4c-c436f3b4b0d4"/>
  </ds:schemaRefs>
</ds:datastoreItem>
</file>

<file path=customXml/itemProps4.xml><?xml version="1.0" encoding="utf-8"?>
<ds:datastoreItem xmlns:ds="http://schemas.openxmlformats.org/officeDocument/2006/customXml" ds:itemID="{BFDC144A-5BCE-4DBE-88AE-679E02140F5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2</Pages>
  <Words>144</Words>
  <Characters>770</Characters>
  <Application>Microsoft Office Word</Application>
  <DocSecurity>0</DocSecurity>
  <Lines>99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 Led SEND Review Record</vt:lpstr>
    </vt:vector>
  </TitlesOfParts>
  <Company>Learning Improvement Service, Cumbria County Council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Led SEND Review Record</dc:title>
  <dc:creator>H Patterson</dc:creator>
  <cp:lastModifiedBy>Jones, Julie</cp:lastModifiedBy>
  <cp:revision>2</cp:revision>
  <cp:lastPrinted>2021-02-16T16:33:00Z</cp:lastPrinted>
  <dcterms:created xsi:type="dcterms:W3CDTF">2026-01-05T22:48:00Z</dcterms:created>
  <dcterms:modified xsi:type="dcterms:W3CDTF">2026-01-05T22:48:00Z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Graham, Helen</vt:lpwstr>
  </property>
  <property fmtid="{D5CDD505-2E9C-101B-9397-08002B2CF9AE}" pid="4" name="TemplateUrl">
    <vt:lpwstr/>
  </property>
  <property fmtid="{D5CDD505-2E9C-101B-9397-08002B2CF9AE}" pid="5" name="Order">
    <vt:r8>35200</vt:r8>
  </property>
  <property fmtid="{D5CDD505-2E9C-101B-9397-08002B2CF9AE}" pid="6" name="xd_ProgID">
    <vt:lpwstr/>
  </property>
  <property fmtid="{D5CDD505-2E9C-101B-9397-08002B2CF9AE}" pid="7" name="display_urn:schemas-microsoft-com:office:office#Author">
    <vt:lpwstr>McGaw, Sue</vt:lpwstr>
  </property>
  <property fmtid="{D5CDD505-2E9C-101B-9397-08002B2CF9AE}" pid="8" name="URL">
    <vt:lpwstr/>
  </property>
  <property fmtid="{D5CDD505-2E9C-101B-9397-08002B2CF9AE}" pid="9" name="ContentTypeId">
    <vt:lpwstr>0x010100D50550478A0171468F063541805106B6</vt:lpwstr>
  </property>
  <property fmtid="{D5CDD505-2E9C-101B-9397-08002B2CF9AE}" pid="10" name="xd_Signature">
    <vt:bool>false</vt:bool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</Properties>
</file>